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51" w:tblpY="15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2" w:hRule="atLeast"/>
        </w:trPr>
        <w:tc>
          <w:tcPr>
            <w:tcW w:w="6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濮阳中濮能源管理有限公司两门加油站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濮阳市濮阳县海通乡省道222路南沙窝村北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濮阳中濮能源管理有限公司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河南科瑞达环保科技有限公司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濮阳中濮能源管理有限公司两门加油站总投资200万元，占地面积3500m2，建成后可销售成品油500t/a，其中汽油销售量约为150t/a，柴油销售量约为350t/a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项目主要为成品油的储存和销售，运营过程中产生的废气主要为汽车尾气、油气废气，其中油气废气主要为卸油废气、储油废气和加油作业废气。汽车尾气排放量相对较少，通过采取限速、绿化吸收、自然扩散等措施后对周边的影响较小。卸油废气经油气回收装置回收至油罐；项目采用埋地双层储罐，储油废气产生量较少；加油作业废气经油气回收装置回收至油罐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本项目废水主要为生活污水。生活污水经化粪池处理，定期由附近村民拉走堆肥。经采取以上措施后，本项目废水对周围环境产生影响较小。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噪声主要包括加油机、加油车辆等产生的噪声及营业噪声。车辆进出加油站，速度降低，因此噪声本身不高，项目噪声源经采取隔声、减振等措施后，厂界噪声满足《工业企业厂界环境噪声排放标准》（GB12348-2008）2类标准要求，对周围环境产生的影响较小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固废：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项目固废主要来源有生活垃圾、清罐底泥及废液。生活垃圾集中收集后，由环卫部门统一处理；清罐底泥及废液属于危险废物，委托有资质的单位清理油罐并且回收清罐底泥及废液，加油站不负责存放。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C970F11"/>
    <w:rsid w:val="3D427477"/>
    <w:rsid w:val="3E97429A"/>
    <w:rsid w:val="3F4141B0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70014EF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9A30726"/>
    <w:rsid w:val="7C6C0EF1"/>
    <w:rsid w:val="7F2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8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2020-12-28T02:21:40Z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