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4"/>
        <w:tblpPr w:leftFromText="180" w:rightFromText="180" w:vertAnchor="page" w:horzAnchor="page" w:tblpX="1551" w:tblpY="15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061"/>
        <w:gridCol w:w="1116"/>
        <w:gridCol w:w="1100"/>
        <w:gridCol w:w="1250"/>
        <w:gridCol w:w="1734"/>
        <w:gridCol w:w="5855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建设地点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建设单位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环境影响评价机构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建设项目概况</w:t>
            </w:r>
          </w:p>
        </w:tc>
        <w:tc>
          <w:tcPr>
            <w:tcW w:w="5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主要环境影响及预防或减轻不良环境影响的对策和措施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公众参与情况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2" w:hRule="atLeast"/>
        </w:trPr>
        <w:tc>
          <w:tcPr>
            <w:tcW w:w="68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濮阳县滑濮加油站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濮阳县海通乡两门村至袁寨村乡路两门村北200m东侧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濮阳县滑濮加油站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重庆市江津区成硕环保工程有限公司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位于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濮阳县海通乡两门村至袁寨村乡路两门村北200m东侧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，项目总投资50万元，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占地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面积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2700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m2。本项目新建内容为罩棚建筑面积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120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m2，站房面积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40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m2，储油罐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60立方米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，2台加油机。</w:t>
            </w:r>
          </w:p>
        </w:tc>
        <w:tc>
          <w:tcPr>
            <w:tcW w:w="5855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废气：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项目营运期设置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组汽油油气回收装置，对汽油罐车卸油、储油罐呼吸、加油环节损失的汽油气进行回收，实现成品油与油气等体积置换。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废水：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生活废水经化粪池处理后用于沤制农肥；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噪声：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低噪设备、采取建筑隔声、厂区四周种植绿化等措施 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 w:firstLine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固废：</w:t>
            </w: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储油罐清洗维护交由专业单位处理，统一由有资质单位清运处理，不在厂区暂存，生活垃圾交环卫定期清运处理。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74440"/>
    <w:rsid w:val="01F34586"/>
    <w:rsid w:val="05BD2D93"/>
    <w:rsid w:val="05E25C2D"/>
    <w:rsid w:val="06317BFD"/>
    <w:rsid w:val="0AA146AE"/>
    <w:rsid w:val="10197A99"/>
    <w:rsid w:val="10683B09"/>
    <w:rsid w:val="1394529F"/>
    <w:rsid w:val="14220714"/>
    <w:rsid w:val="144C2BBC"/>
    <w:rsid w:val="15796CCF"/>
    <w:rsid w:val="157A1A68"/>
    <w:rsid w:val="17A364ED"/>
    <w:rsid w:val="186D1621"/>
    <w:rsid w:val="19B84A3E"/>
    <w:rsid w:val="1B155944"/>
    <w:rsid w:val="1CA65FE4"/>
    <w:rsid w:val="1F984788"/>
    <w:rsid w:val="1FC90393"/>
    <w:rsid w:val="20981AB4"/>
    <w:rsid w:val="2292607F"/>
    <w:rsid w:val="243F5F72"/>
    <w:rsid w:val="24CE26DF"/>
    <w:rsid w:val="28547BAD"/>
    <w:rsid w:val="28596BFB"/>
    <w:rsid w:val="2ABA7FA7"/>
    <w:rsid w:val="2FF74C02"/>
    <w:rsid w:val="30AE0427"/>
    <w:rsid w:val="33D34FBF"/>
    <w:rsid w:val="357A288D"/>
    <w:rsid w:val="37813CF9"/>
    <w:rsid w:val="3855465F"/>
    <w:rsid w:val="394670C1"/>
    <w:rsid w:val="39F074B1"/>
    <w:rsid w:val="3C970F11"/>
    <w:rsid w:val="3D427477"/>
    <w:rsid w:val="3E97429A"/>
    <w:rsid w:val="3F4141B0"/>
    <w:rsid w:val="444843FB"/>
    <w:rsid w:val="44876E6F"/>
    <w:rsid w:val="478A7E23"/>
    <w:rsid w:val="495859DD"/>
    <w:rsid w:val="49793828"/>
    <w:rsid w:val="49B210C8"/>
    <w:rsid w:val="49BD5A2A"/>
    <w:rsid w:val="4A8261AC"/>
    <w:rsid w:val="4D226A98"/>
    <w:rsid w:val="4E6A3849"/>
    <w:rsid w:val="4FE311A6"/>
    <w:rsid w:val="53317EFF"/>
    <w:rsid w:val="53DD21B8"/>
    <w:rsid w:val="551D3281"/>
    <w:rsid w:val="557B03D8"/>
    <w:rsid w:val="5742582B"/>
    <w:rsid w:val="58A8048C"/>
    <w:rsid w:val="58B22469"/>
    <w:rsid w:val="59C5780D"/>
    <w:rsid w:val="5A974440"/>
    <w:rsid w:val="5CFD5368"/>
    <w:rsid w:val="5E7779BC"/>
    <w:rsid w:val="619611E4"/>
    <w:rsid w:val="64C45ECB"/>
    <w:rsid w:val="64D36645"/>
    <w:rsid w:val="6523026E"/>
    <w:rsid w:val="65BF32E2"/>
    <w:rsid w:val="65DB2E74"/>
    <w:rsid w:val="670014EF"/>
    <w:rsid w:val="692D7ADB"/>
    <w:rsid w:val="6D535020"/>
    <w:rsid w:val="70265996"/>
    <w:rsid w:val="71896F98"/>
    <w:rsid w:val="73CB043E"/>
    <w:rsid w:val="73D9278B"/>
    <w:rsid w:val="755D2452"/>
    <w:rsid w:val="75A809C1"/>
    <w:rsid w:val="75DE05C0"/>
    <w:rsid w:val="76F46C91"/>
    <w:rsid w:val="771D0020"/>
    <w:rsid w:val="78A309B9"/>
    <w:rsid w:val="78AB1EEC"/>
    <w:rsid w:val="792B555B"/>
    <w:rsid w:val="79A30726"/>
    <w:rsid w:val="7C6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(首行缩进)"/>
    <w:basedOn w:val="1"/>
    <w:uiPriority w:val="0"/>
    <w:pPr>
      <w:adjustRightInd w:val="0"/>
      <w:snapToGrid w:val="0"/>
      <w:spacing w:line="360" w:lineRule="auto"/>
      <w:ind w:firstLine="200" w:firstLineChars="200"/>
    </w:pPr>
    <w:rPr>
      <w:snapToGrid w:val="0"/>
      <w:kern w:val="0"/>
      <w:sz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color w:val="000000"/>
      <w:sz w:val="24"/>
      <w:szCs w:val="24"/>
      <w:lang w:val="en-US" w:eastAsia="zh-CN" w:bidi="ar-SA"/>
    </w:rPr>
  </w:style>
  <w:style w:type="table" w:customStyle="1" w:styleId="9">
    <w:name w:val="网格型6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2018-04-28T10:02:00Z</dcterms:created>
  <dc:creator>安然</dc:creator>
  <cp:lastModifiedBy>杨萌</cp:lastModifiedBy>
  <dcterms:modified xsi:type="dcterms:W3CDTF">2020-12-28T02:21:32Z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