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525" w:tblpY="13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85"/>
        <w:gridCol w:w="830"/>
        <w:gridCol w:w="1212"/>
        <w:gridCol w:w="1119"/>
        <w:gridCol w:w="2327"/>
        <w:gridCol w:w="580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2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建设项目概况</w:t>
            </w:r>
          </w:p>
        </w:tc>
        <w:tc>
          <w:tcPr>
            <w:tcW w:w="5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主要环境影响及预防或减轻不良环境影响的对策和措施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0" w:hRule="atLeast"/>
        </w:trPr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濮阳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荣鼎玖盛新材料科技有限公司年产5000吨全降解塑料袋项目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河南省濮阳市濮阳县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庆祖后栾村东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濮阳荣鼎玖盛新材料科技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河南朵易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环保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项目占地面积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，总投资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5000吨全降解塑料袋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5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废气：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项目产生的废气主要为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吹膜过程产生的游离单体废气和破碎过程产生的粉尘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废气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游离单体废气产量极少，经沸石滚轮吸附脱附+活性炭吸附后可忽略不计；破碎粉尘经过设施密闭及厂区绿化之后，排放浓度能够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达到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《大气污染物综合排放标准》（GB16297-1996）表2无组织标准要求，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对周围环境的影响较小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噪声：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主要为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混料机、吹膜机及制袋机等机械设备运行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过程中产生的噪声，噪声源强在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dB（A）左右。在安装时采用基础减震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、厂房隔声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，可降低20dB（A）。可以满足《工业企业厂界环境噪声排放标准》（GB12348-2008）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类标准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4"/>
                <w:szCs w:val="24"/>
              </w:rPr>
              <w:t>废水：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本项目产生的废水主要为员工的生活污水。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生活污水经由化粪池处理后，作为肥料施于农田。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固废：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项目固废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主要来自生产过程产生的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固废、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危险废物、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生活垃圾。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一般固废包括不合格产品、废边角料、废包装袋。不合格产品和废边角料破碎后回用，废包装袋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收集后外售，生活垃圾集中收集后由环卫部门定期清运。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危险废物暂存危废间，定期交由有资质单位处理。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综上，项目产生的固体废物全部综合利用和合理处置，不会对周围环境产生影响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154B6A"/>
    <w:rsid w:val="01E75618"/>
    <w:rsid w:val="01F34586"/>
    <w:rsid w:val="048A771E"/>
    <w:rsid w:val="05BD2D93"/>
    <w:rsid w:val="05E25C2D"/>
    <w:rsid w:val="06317BFD"/>
    <w:rsid w:val="0AA146AE"/>
    <w:rsid w:val="0AAA52C7"/>
    <w:rsid w:val="10197A99"/>
    <w:rsid w:val="10683B09"/>
    <w:rsid w:val="1394529F"/>
    <w:rsid w:val="14220714"/>
    <w:rsid w:val="144C2BBC"/>
    <w:rsid w:val="15796CCF"/>
    <w:rsid w:val="157A1A68"/>
    <w:rsid w:val="16E34615"/>
    <w:rsid w:val="17A364ED"/>
    <w:rsid w:val="186D1621"/>
    <w:rsid w:val="19B84A3E"/>
    <w:rsid w:val="1B155944"/>
    <w:rsid w:val="1CA65FE4"/>
    <w:rsid w:val="1FC90393"/>
    <w:rsid w:val="20981AB4"/>
    <w:rsid w:val="218F03F9"/>
    <w:rsid w:val="2292607F"/>
    <w:rsid w:val="24324844"/>
    <w:rsid w:val="243F5F72"/>
    <w:rsid w:val="24CE26DF"/>
    <w:rsid w:val="28547BAD"/>
    <w:rsid w:val="28596BFB"/>
    <w:rsid w:val="29984F31"/>
    <w:rsid w:val="2ABA7FA7"/>
    <w:rsid w:val="2FF74C02"/>
    <w:rsid w:val="30AE0427"/>
    <w:rsid w:val="32F85685"/>
    <w:rsid w:val="33D34FBF"/>
    <w:rsid w:val="357A288D"/>
    <w:rsid w:val="37813CF9"/>
    <w:rsid w:val="394670C1"/>
    <w:rsid w:val="39F074B1"/>
    <w:rsid w:val="3D427477"/>
    <w:rsid w:val="3E97429A"/>
    <w:rsid w:val="3F4141B0"/>
    <w:rsid w:val="444843FB"/>
    <w:rsid w:val="47766CB1"/>
    <w:rsid w:val="478A7E23"/>
    <w:rsid w:val="47E93EE4"/>
    <w:rsid w:val="495859DD"/>
    <w:rsid w:val="49B210C8"/>
    <w:rsid w:val="49BD5A2A"/>
    <w:rsid w:val="4A8261AC"/>
    <w:rsid w:val="4D226A98"/>
    <w:rsid w:val="4D4B6E4D"/>
    <w:rsid w:val="4E6A3849"/>
    <w:rsid w:val="4FE311A6"/>
    <w:rsid w:val="53DD21B8"/>
    <w:rsid w:val="551D3281"/>
    <w:rsid w:val="557B03D8"/>
    <w:rsid w:val="55905845"/>
    <w:rsid w:val="5742582B"/>
    <w:rsid w:val="58511CCC"/>
    <w:rsid w:val="58A8048C"/>
    <w:rsid w:val="58B22469"/>
    <w:rsid w:val="59C5780D"/>
    <w:rsid w:val="5A974440"/>
    <w:rsid w:val="5CFD5368"/>
    <w:rsid w:val="5E7779BC"/>
    <w:rsid w:val="619611E4"/>
    <w:rsid w:val="64C45ECB"/>
    <w:rsid w:val="650725F6"/>
    <w:rsid w:val="651F7EB1"/>
    <w:rsid w:val="6523026E"/>
    <w:rsid w:val="65BF32E2"/>
    <w:rsid w:val="65DB2E74"/>
    <w:rsid w:val="66C94CA7"/>
    <w:rsid w:val="66E90ACF"/>
    <w:rsid w:val="692D7ADB"/>
    <w:rsid w:val="6D535020"/>
    <w:rsid w:val="70265996"/>
    <w:rsid w:val="71896F98"/>
    <w:rsid w:val="718A6E31"/>
    <w:rsid w:val="73D9278B"/>
    <w:rsid w:val="749E0C72"/>
    <w:rsid w:val="755D2452"/>
    <w:rsid w:val="75A809C1"/>
    <w:rsid w:val="76185B0F"/>
    <w:rsid w:val="76F46C91"/>
    <w:rsid w:val="771D0020"/>
    <w:rsid w:val="78A309B9"/>
    <w:rsid w:val="78AB1EEC"/>
    <w:rsid w:val="792B555B"/>
    <w:rsid w:val="7B3F7495"/>
    <w:rsid w:val="7C6C0EF1"/>
    <w:rsid w:val="7CDE5B5B"/>
    <w:rsid w:val="7F5476C4"/>
    <w:rsid w:val="7FA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autoSpaceDE w:val="0"/>
      <w:autoSpaceDN w:val="0"/>
      <w:adjustRightInd w:val="0"/>
      <w:spacing w:before="1" w:beforeLines="0" w:line="537" w:lineRule="exact"/>
      <w:ind w:left="88" w:right="6"/>
    </w:pPr>
    <w:rPr>
      <w:kern w:val="0"/>
      <w:sz w:val="28"/>
      <w:szCs w:val="20"/>
    </w:r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customStyle="1" w:styleId="6">
    <w:name w:val="样式 正文文本缩进 + 行距: 1.5 倍行距"/>
    <w:basedOn w:val="5"/>
    <w:qFormat/>
    <w:uiPriority w:val="0"/>
    <w:pPr>
      <w:adjustRightInd/>
      <w:spacing w:after="12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paragraph" w:styleId="7">
    <w:name w:val="Plain Text"/>
    <w:basedOn w:val="1"/>
    <w:uiPriority w:val="0"/>
    <w:rPr>
      <w:rFonts w:ascii="宋体" w:hAnsi="Courier New"/>
      <w:szCs w:val="20"/>
    </w:rPr>
  </w:style>
  <w:style w:type="paragraph" w:styleId="8">
    <w:name w:val="Body Text First Indent 2"/>
    <w:basedOn w:val="5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报告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Times New Roman"/>
      <w:sz w:val="24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4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table" w:customStyle="1" w:styleId="15">
    <w:name w:val="网格型6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lenovo</cp:lastModifiedBy>
  <dcterms:modified xsi:type="dcterms:W3CDTF">2021-04-16T01:24:21Z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DE1C563C99F64F749380E78139853A8E</vt:lpwstr>
  </property>
</Properties>
</file>